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topFromText="142" w:bottomFromText="142" w:vertAnchor="text" w:horzAnchor="margin" w:tblpY="2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669"/>
        <w:gridCol w:w="2665"/>
      </w:tblGrid>
      <w:tr w:rsidR="00BE156A" w:rsidRPr="00CD7DDE" w14:paraId="1CA93C19" w14:textId="77777777" w:rsidTr="005C203A">
        <w:tc>
          <w:tcPr>
            <w:tcW w:w="166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double" w:sz="4" w:space="0" w:color="000000" w:themeColor="text1"/>
              <w:right w:val="single" w:sz="24" w:space="0" w:color="FFFFFF" w:themeColor="background1"/>
            </w:tcBorders>
          </w:tcPr>
          <w:p w14:paraId="4276E236" w14:textId="77777777" w:rsidR="00BE156A" w:rsidRPr="007935CB" w:rsidRDefault="00BE156A" w:rsidP="00526B44">
            <w:pPr>
              <w:jc w:val="left"/>
              <w:rPr>
                <w:rFonts w:ascii="Meiryo UI" w:eastAsia="Meiryo UI" w:hAnsi="Meiryo UI"/>
                <w:color w:val="FF0000"/>
                <w:sz w:val="32"/>
                <w:szCs w:val="40"/>
              </w:rPr>
            </w:pPr>
            <w:r w:rsidRPr="007935CB">
              <w:rPr>
                <w:rFonts w:ascii="Meiryo UI" w:eastAsia="Meiryo UI" w:hAnsi="Meiryo UI" w:hint="eastAsia"/>
                <w:color w:val="FF0000"/>
                <w:sz w:val="32"/>
                <w:szCs w:val="40"/>
              </w:rPr>
              <w:t>目標金額</w:t>
            </w:r>
          </w:p>
        </w:tc>
        <w:tc>
          <w:tcPr>
            <w:tcW w:w="266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double" w:sz="4" w:space="0" w:color="000000" w:themeColor="text1"/>
              <w:right w:val="single" w:sz="24" w:space="0" w:color="FFFFFF" w:themeColor="background1"/>
            </w:tcBorders>
          </w:tcPr>
          <w:p w14:paraId="65D0F739" w14:textId="77777777" w:rsidR="00BE156A" w:rsidRPr="00CD7DDE" w:rsidRDefault="00BE156A" w:rsidP="00BE156A">
            <w:pPr>
              <w:jc w:val="center"/>
              <w:rPr>
                <w:rFonts w:ascii="Meiryo UI" w:eastAsia="Meiryo UI" w:hAnsi="Meiryo UI"/>
                <w:sz w:val="32"/>
                <w:szCs w:val="40"/>
              </w:rPr>
            </w:pPr>
          </w:p>
        </w:tc>
      </w:tr>
    </w:tbl>
    <w:tbl>
      <w:tblPr>
        <w:tblStyle w:val="a3"/>
        <w:tblW w:w="4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822"/>
        <w:gridCol w:w="822"/>
        <w:gridCol w:w="236"/>
        <w:gridCol w:w="434"/>
        <w:gridCol w:w="822"/>
        <w:gridCol w:w="822"/>
      </w:tblGrid>
      <w:tr w:rsidR="00334A0F" w:rsidRPr="00CD7DDE" w14:paraId="1BB6D636" w14:textId="65F7AAE2" w:rsidTr="00BE156A">
        <w:trPr>
          <w:trHeight w:val="340"/>
        </w:trPr>
        <w:tc>
          <w:tcPr>
            <w:tcW w:w="43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7E61EFEA" w14:textId="10936591" w:rsidR="00CD7DDE" w:rsidRPr="00BE156A" w:rsidRDefault="00CD7DDE" w:rsidP="00AE2194">
            <w:pPr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BE156A">
              <w:rPr>
                <w:rFonts w:ascii="Meiryo UI" w:eastAsia="Meiryo UI" w:hAnsi="Meiryo UI" w:hint="eastAsia"/>
                <w:sz w:val="20"/>
                <w:szCs w:val="22"/>
              </w:rPr>
              <w:t>日</w:t>
            </w:r>
          </w:p>
        </w:tc>
        <w:tc>
          <w:tcPr>
            <w:tcW w:w="82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E3DEBB5" w14:textId="75DA69C1" w:rsidR="00CD7DDE" w:rsidRPr="00BE156A" w:rsidRDefault="00CD7DDE" w:rsidP="00AE2194">
            <w:pPr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BE156A">
              <w:rPr>
                <w:rFonts w:ascii="Meiryo UI" w:eastAsia="Meiryo UI" w:hAnsi="Meiryo UI" w:hint="eastAsia"/>
                <w:sz w:val="20"/>
                <w:szCs w:val="22"/>
              </w:rPr>
              <w:t>貯金額</w:t>
            </w:r>
          </w:p>
        </w:tc>
        <w:tc>
          <w:tcPr>
            <w:tcW w:w="822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7888306E" w14:textId="106732BE" w:rsidR="00CD7DDE" w:rsidRPr="00BE156A" w:rsidRDefault="00CD7DDE" w:rsidP="00AE2194">
            <w:pPr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BE156A">
              <w:rPr>
                <w:rFonts w:ascii="Meiryo UI" w:eastAsia="Meiryo UI" w:hAnsi="Meiryo UI" w:hint="eastAsia"/>
                <w:sz w:val="20"/>
                <w:szCs w:val="22"/>
              </w:rPr>
              <w:t>残額</w:t>
            </w: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52AA7BE5" w14:textId="77777777" w:rsidR="00CD7DDE" w:rsidRPr="00BE156A" w:rsidRDefault="00CD7DDE" w:rsidP="00AE2194">
            <w:pPr>
              <w:jc w:val="center"/>
              <w:rPr>
                <w:rFonts w:ascii="Meiryo UI" w:eastAsia="Meiryo UI" w:hAnsi="Meiryo UI"/>
                <w:sz w:val="20"/>
                <w:szCs w:val="22"/>
              </w:rPr>
            </w:pPr>
          </w:p>
        </w:tc>
        <w:tc>
          <w:tcPr>
            <w:tcW w:w="43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8B6147F" w14:textId="7AF7D42B" w:rsidR="00CD7DDE" w:rsidRPr="00BE156A" w:rsidRDefault="00AE2194" w:rsidP="00AE2194">
            <w:pPr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BE156A">
              <w:rPr>
                <w:rFonts w:ascii="Meiryo UI" w:eastAsia="Meiryo UI" w:hAnsi="Meiryo UI" w:hint="eastAsia"/>
                <w:sz w:val="20"/>
                <w:szCs w:val="22"/>
              </w:rPr>
              <w:t>日</w:t>
            </w:r>
          </w:p>
        </w:tc>
        <w:tc>
          <w:tcPr>
            <w:tcW w:w="822" w:type="dxa"/>
            <w:tcBorders>
              <w:top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06BC4BBC" w14:textId="3ABEBC53" w:rsidR="00CD7DDE" w:rsidRPr="00BE156A" w:rsidRDefault="00AE2194" w:rsidP="00AE2194">
            <w:pPr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BE156A">
              <w:rPr>
                <w:rFonts w:ascii="Meiryo UI" w:eastAsia="Meiryo UI" w:hAnsi="Meiryo UI" w:hint="eastAsia"/>
                <w:sz w:val="20"/>
                <w:szCs w:val="22"/>
              </w:rPr>
              <w:t>貯金額</w:t>
            </w:r>
          </w:p>
        </w:tc>
        <w:tc>
          <w:tcPr>
            <w:tcW w:w="822" w:type="dxa"/>
            <w:tcBorders>
              <w:top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696395BD" w14:textId="1906C00D" w:rsidR="00CD7DDE" w:rsidRPr="00BE156A" w:rsidRDefault="00AE2194" w:rsidP="00AE2194">
            <w:pPr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BE156A">
              <w:rPr>
                <w:rFonts w:ascii="Meiryo UI" w:eastAsia="Meiryo UI" w:hAnsi="Meiryo UI" w:hint="eastAsia"/>
                <w:sz w:val="20"/>
                <w:szCs w:val="22"/>
              </w:rPr>
              <w:t>残額</w:t>
            </w:r>
          </w:p>
        </w:tc>
      </w:tr>
      <w:tr w:rsidR="00334A0F" w:rsidRPr="00CD7DDE" w14:paraId="501B882A" w14:textId="2C74543F" w:rsidTr="00D90402">
        <w:trPr>
          <w:trHeight w:val="408"/>
        </w:trPr>
        <w:tc>
          <w:tcPr>
            <w:tcW w:w="434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14:paraId="31A6C5D2" w14:textId="24D73084" w:rsidR="00CD7DDE" w:rsidRPr="00CD7DDE" w:rsidRDefault="00CD7DDE" w:rsidP="008C28B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tcBorders>
              <w:top w:val="single" w:sz="24" w:space="0" w:color="000000" w:themeColor="text1"/>
            </w:tcBorders>
            <w:vAlign w:val="center"/>
          </w:tcPr>
          <w:p w14:paraId="65FFCD9F" w14:textId="77777777" w:rsidR="00CD7DDE" w:rsidRPr="00CD7DDE" w:rsidRDefault="00CD7DDE" w:rsidP="00AE2194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1803FC7" w14:textId="77777777" w:rsidR="00CD7DDE" w:rsidRPr="00CD7DDE" w:rsidRDefault="00CD7DDE" w:rsidP="00AE2194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058CB2F6" w14:textId="77777777" w:rsidR="00CD7DDE" w:rsidRPr="00CD7DDE" w:rsidRDefault="00CD7DDE" w:rsidP="00AE2194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14:paraId="5DEFDBA2" w14:textId="38F80691" w:rsidR="00CD7DDE" w:rsidRPr="00CD7DDE" w:rsidRDefault="00AE2194" w:rsidP="008C28B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tcBorders>
              <w:top w:val="single" w:sz="24" w:space="0" w:color="000000" w:themeColor="text1"/>
            </w:tcBorders>
            <w:vAlign w:val="center"/>
          </w:tcPr>
          <w:p w14:paraId="49F4DEE4" w14:textId="4C3D1232" w:rsidR="00CD7DDE" w:rsidRPr="00CD7DDE" w:rsidRDefault="00CD7DDE" w:rsidP="00AE2194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5D0AD89" w14:textId="00B20EF8" w:rsidR="00CD7DDE" w:rsidRPr="00CD7DDE" w:rsidRDefault="00CD7DDE" w:rsidP="00AE2194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1572D294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267EF1FE" w14:textId="16BC0570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6F166C52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4A4677D4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0C6FEB8B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3CABD9B6" w14:textId="26E25A9D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27CBE705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546A84BB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23FD4F1F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0A62D3F9" w14:textId="462950FC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0C6ABD25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75E6E511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35EEB8F5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223A6B8B" w14:textId="54BB0802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363C737C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48273A88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2BE88E73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52BDF53D" w14:textId="3A14AF56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5C760E22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38091A8C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504C51CA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1AEA7F90" w14:textId="262F1FCD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312C6E3C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108DD31C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576EDD85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496B2223" w14:textId="568EBC88" w:rsidR="00A93D64" w:rsidRPr="00CE7833" w:rsidRDefault="00BE156A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2E09752E" w14:textId="77777777" w:rsidR="00A93D64" w:rsidRPr="00CD7DDE" w:rsidRDefault="00A93D64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3BE11EBB" w14:textId="77777777" w:rsidR="00A93D64" w:rsidRPr="00CD7DDE" w:rsidRDefault="00A93D64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4664CE8A" w14:textId="77777777" w:rsidR="00A93D64" w:rsidRPr="00CD7DDE" w:rsidRDefault="00A93D64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24545F79" w14:textId="3CE3855F" w:rsidR="00A93D64" w:rsidRPr="00AD4CEB" w:rsidRDefault="00BE156A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53DF688B" w14:textId="77777777" w:rsidR="00A93D64" w:rsidRPr="00CD7DDE" w:rsidRDefault="00A93D64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3CBA7031" w14:textId="77777777" w:rsidR="00A93D64" w:rsidRPr="00CD7DDE" w:rsidRDefault="00A93D64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11021224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0FD6537F" w14:textId="46973D46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2C4DEE87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44C47E25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412827C2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3C8A20E8" w14:textId="78E3C499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1A1D3F8C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6F1B9A79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2B50E45B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09B5653C" w14:textId="331687C3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0EF95457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0E254129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4641742C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58129140" w14:textId="54FA2C93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5B5B3936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55AEBB36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117C9E61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4A913028" w14:textId="02631BCF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3EF1527C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4AF644B9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64B759B4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68F928D4" w14:textId="1C8CDB25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39A03012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51610153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69B20BBC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38D88D6A" w14:textId="2F2E911E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66B5F725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6DD725E6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71D5D220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32EB1348" w14:textId="62BFE8D1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7F4F7C28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275B03EB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660A1E53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0DD0DE7C" w14:textId="2881F93B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20F3E456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478B6DF1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4B0580F4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2D30F8A4" w14:textId="7753739D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4ABF89EA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311AA3C9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24CFCD60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62BAF38B" w14:textId="1D4301EF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391E0C7D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50D1EDF4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20A27B9D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146D04F0" w14:textId="57873822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356328EE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3825FFB6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3E797D9D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31EE16A0" w14:textId="2EADFBD3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15E6D3FD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535F5EE9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0CC8EDDC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1359C2E7" w14:textId="798151FB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7596D14F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35E8C926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23EE80CA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0B833884" w14:textId="66A5C544" w:rsidR="00C96309" w:rsidRPr="00CE7833" w:rsidRDefault="00C96309" w:rsidP="008072F6">
            <w:pPr>
              <w:jc w:val="center"/>
              <w:rPr>
                <w:rFonts w:ascii="Meiryo UI" w:eastAsia="Meiryo UI" w:hAnsi="Meiryo UI"/>
              </w:rPr>
            </w:pPr>
            <w:r w:rsidRPr="00D02137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441BE436" w14:textId="77777777" w:rsidR="00C96309" w:rsidRPr="00CD7DDE" w:rsidRDefault="00C96309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7D0ED7A9" w14:textId="77777777" w:rsidR="00C96309" w:rsidRPr="00CD7DDE" w:rsidRDefault="00C96309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3D746BC0" w14:textId="77777777" w:rsidR="00C96309" w:rsidRPr="00CD7DDE" w:rsidRDefault="00C96309" w:rsidP="00C9630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36567A3E" w14:textId="030BAFB0" w:rsidR="00C96309" w:rsidRPr="00AD4CEB" w:rsidRDefault="00C96309" w:rsidP="008072F6">
            <w:pPr>
              <w:jc w:val="center"/>
              <w:rPr>
                <w:rFonts w:ascii="Meiryo UI" w:eastAsia="Meiryo UI" w:hAnsi="Meiryo UI"/>
              </w:rPr>
            </w:pPr>
            <w:r w:rsidRPr="00627F4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2E9C8008" w14:textId="77777777" w:rsidR="00C96309" w:rsidRPr="00CD7DDE" w:rsidRDefault="00C96309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44E86EC6" w14:textId="77777777" w:rsidR="00C96309" w:rsidRPr="00CD7DDE" w:rsidRDefault="00C96309" w:rsidP="00C96309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4A49E7E0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77210237" w14:textId="008DBB77" w:rsidR="00C96309" w:rsidRPr="00CE7833" w:rsidRDefault="00C96309" w:rsidP="008072F6">
            <w:pPr>
              <w:jc w:val="center"/>
              <w:rPr>
                <w:rFonts w:ascii="Meiryo UI" w:eastAsia="Meiryo UI" w:hAnsi="Meiryo UI"/>
              </w:rPr>
            </w:pPr>
            <w:r w:rsidRPr="00D02137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485EFE67" w14:textId="77777777" w:rsidR="00C96309" w:rsidRPr="00CD7DDE" w:rsidRDefault="00C96309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7F528A29" w14:textId="77777777" w:rsidR="00C96309" w:rsidRPr="00CD7DDE" w:rsidRDefault="00C96309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1C8B3172" w14:textId="77777777" w:rsidR="00C96309" w:rsidRPr="00CD7DDE" w:rsidRDefault="00C96309" w:rsidP="00C9630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22F4A148" w14:textId="725F93C1" w:rsidR="00C96309" w:rsidRPr="00AD4CEB" w:rsidRDefault="00C96309" w:rsidP="008072F6">
            <w:pPr>
              <w:jc w:val="center"/>
              <w:rPr>
                <w:rFonts w:ascii="Meiryo UI" w:eastAsia="Meiryo UI" w:hAnsi="Meiryo UI"/>
              </w:rPr>
            </w:pPr>
            <w:r w:rsidRPr="00627F4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1DDC09D8" w14:textId="77777777" w:rsidR="00C96309" w:rsidRPr="00CD7DDE" w:rsidRDefault="00C96309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1D727046" w14:textId="77777777" w:rsidR="00C96309" w:rsidRPr="00CD7DDE" w:rsidRDefault="00C96309" w:rsidP="00C96309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45722E70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3A610FBE" w14:textId="7E0428C2" w:rsidR="008072F6" w:rsidRPr="00D02137" w:rsidRDefault="000E710C" w:rsidP="008072F6">
            <w:pPr>
              <w:jc w:val="center"/>
              <w:rPr>
                <w:rFonts w:ascii="Meiryo UI" w:eastAsia="Meiryo UI" w:hAnsi="Meiryo UI"/>
              </w:rPr>
            </w:pPr>
            <w:r w:rsidRPr="00D02137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38A5CFC1" w14:textId="77777777" w:rsidR="008072F6" w:rsidRPr="00CD7DDE" w:rsidRDefault="008072F6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4C1FEFE3" w14:textId="77777777" w:rsidR="008072F6" w:rsidRPr="00CD7DDE" w:rsidRDefault="008072F6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0042A9F7" w14:textId="77777777" w:rsidR="008072F6" w:rsidRPr="00CD7DDE" w:rsidRDefault="008072F6" w:rsidP="00C9630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187F1BAF" w14:textId="009C87F3" w:rsidR="008072F6" w:rsidRPr="00627F43" w:rsidRDefault="000E710C" w:rsidP="008072F6">
            <w:pPr>
              <w:jc w:val="center"/>
              <w:rPr>
                <w:rFonts w:ascii="Meiryo UI" w:eastAsia="Meiryo UI" w:hAnsi="Meiryo UI"/>
              </w:rPr>
            </w:pPr>
            <w:r w:rsidRPr="00D02137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5F55CFD5" w14:textId="77777777" w:rsidR="008072F6" w:rsidRPr="00CD7DDE" w:rsidRDefault="008072F6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7A12FC9E" w14:textId="77777777" w:rsidR="008072F6" w:rsidRPr="00CD7DDE" w:rsidRDefault="008072F6" w:rsidP="00C96309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6A79F3" w:rsidRPr="00CD7DDE" w14:paraId="59BC0C1F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02193C94" w14:textId="22A218E0" w:rsidR="006A79F3" w:rsidRPr="00D02137" w:rsidRDefault="006A79F3" w:rsidP="008072F6">
            <w:pPr>
              <w:jc w:val="center"/>
              <w:rPr>
                <w:rFonts w:ascii="Meiryo UI" w:eastAsia="Meiryo UI" w:hAnsi="Meiryo UI" w:hint="eastAsia"/>
              </w:rPr>
            </w:pPr>
            <w:r w:rsidRPr="00D02137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1D35B171" w14:textId="77777777" w:rsidR="006A79F3" w:rsidRPr="00CD7DDE" w:rsidRDefault="006A79F3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2FE4EDF5" w14:textId="77777777" w:rsidR="006A79F3" w:rsidRPr="00CD7DDE" w:rsidRDefault="006A79F3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7C89996E" w14:textId="77777777" w:rsidR="006A79F3" w:rsidRPr="00CD7DDE" w:rsidRDefault="006A79F3" w:rsidP="00C9630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45D01177" w14:textId="3FA0FFB3" w:rsidR="006A79F3" w:rsidRPr="00D02137" w:rsidRDefault="006A79F3" w:rsidP="008072F6">
            <w:pPr>
              <w:jc w:val="center"/>
              <w:rPr>
                <w:rFonts w:ascii="Meiryo UI" w:eastAsia="Meiryo UI" w:hAnsi="Meiryo UI" w:hint="eastAsia"/>
              </w:rPr>
            </w:pPr>
            <w:r w:rsidRPr="00D02137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5A3AC97C" w14:textId="77777777" w:rsidR="006A79F3" w:rsidRPr="00CD7DDE" w:rsidRDefault="006A79F3" w:rsidP="00C96309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1C509049" w14:textId="77777777" w:rsidR="006A79F3" w:rsidRPr="00CD7DDE" w:rsidRDefault="006A79F3" w:rsidP="00C96309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18C0FB4E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0F3C0B86" w14:textId="63A2AADC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0D92C729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52EF1B34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39F37348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4B9A5F62" w14:textId="7132FE05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7C49FE5A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3DAFB509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4D332FB4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573A17E2" w14:textId="6BD8F012" w:rsidR="00C96309" w:rsidRPr="00CE7833" w:rsidRDefault="00C96309" w:rsidP="008C28B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6AB3291E" w14:textId="77777777" w:rsidR="00C96309" w:rsidRPr="00CD7DDE" w:rsidRDefault="00C96309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763D52F0" w14:textId="77777777" w:rsidR="00C96309" w:rsidRPr="00CD7DDE" w:rsidRDefault="00C96309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29A3C8BC" w14:textId="77777777" w:rsidR="00C96309" w:rsidRPr="00CD7DDE" w:rsidRDefault="00C96309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0B589E68" w14:textId="6BC44CA6" w:rsidR="00C96309" w:rsidRPr="00AD4CEB" w:rsidRDefault="00C96309" w:rsidP="008C28B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61C1A18B" w14:textId="77777777" w:rsidR="00C96309" w:rsidRPr="00CD7DDE" w:rsidRDefault="00C96309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5C5F4050" w14:textId="77777777" w:rsidR="00C96309" w:rsidRPr="00CD7DDE" w:rsidRDefault="00C96309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6EA125D8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1B95E383" w14:textId="7281B89F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6045CBD7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70A9DA3C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3F26158D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33158F7A" w14:textId="4C47FF20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5D2DF936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47BE67CE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60496F" w:rsidRPr="00CD7DDE" w14:paraId="5655158F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2E9EAFD6" w14:textId="0CF3A087" w:rsidR="0060496F" w:rsidRPr="00CE7833" w:rsidRDefault="0060496F" w:rsidP="008C28B1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18CC724C" w14:textId="77777777" w:rsidR="0060496F" w:rsidRPr="00CD7DDE" w:rsidRDefault="0060496F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76498102" w14:textId="77777777" w:rsidR="0060496F" w:rsidRPr="00CD7DDE" w:rsidRDefault="0060496F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7CE71ACA" w14:textId="77777777" w:rsidR="0060496F" w:rsidRPr="00CD7DDE" w:rsidRDefault="0060496F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48FBBB55" w14:textId="79620D04" w:rsidR="0060496F" w:rsidRPr="00AD4CEB" w:rsidRDefault="0060496F" w:rsidP="008C28B1">
            <w:pPr>
              <w:jc w:val="center"/>
              <w:rPr>
                <w:rFonts w:ascii="Meiryo UI" w:eastAsia="Meiryo UI" w:hAnsi="Meiryo UI" w:hint="eastAsia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7C4E80C5" w14:textId="77777777" w:rsidR="0060496F" w:rsidRPr="00CD7DDE" w:rsidRDefault="0060496F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6AAEFE0C" w14:textId="77777777" w:rsidR="0060496F" w:rsidRPr="00CD7DDE" w:rsidRDefault="0060496F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3763D845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7A9E89BA" w14:textId="7594B1E1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2F16A84C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13432BAD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12EF4AF1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</w:tcBorders>
            <w:vAlign w:val="center"/>
          </w:tcPr>
          <w:p w14:paraId="011AB0C8" w14:textId="01134B77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vAlign w:val="center"/>
          </w:tcPr>
          <w:p w14:paraId="77FCA917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right w:val="single" w:sz="24" w:space="0" w:color="000000" w:themeColor="text1"/>
            </w:tcBorders>
            <w:vAlign w:val="center"/>
          </w:tcPr>
          <w:p w14:paraId="32EFDFA7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334A0F" w:rsidRPr="00CD7DDE" w14:paraId="2F9387BC" w14:textId="77777777" w:rsidTr="00D90402">
        <w:trPr>
          <w:trHeight w:val="408"/>
        </w:trPr>
        <w:tc>
          <w:tcPr>
            <w:tcW w:w="434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4088B765" w14:textId="128E59FD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CE7833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tcBorders>
              <w:bottom w:val="single" w:sz="24" w:space="0" w:color="000000" w:themeColor="text1"/>
            </w:tcBorders>
            <w:vAlign w:val="center"/>
          </w:tcPr>
          <w:p w14:paraId="57F061CD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3BE4D395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36" w:type="dxa"/>
            <w:tcBorders>
              <w:top w:val="single" w:sz="12" w:space="0" w:color="FFFFFF" w:themeColor="background1"/>
              <w:left w:val="single" w:sz="24" w:space="0" w:color="000000" w:themeColor="text1"/>
              <w:bottom w:val="single" w:sz="12" w:space="0" w:color="FFFFFF" w:themeColor="background1"/>
              <w:right w:val="single" w:sz="24" w:space="0" w:color="000000" w:themeColor="text1"/>
            </w:tcBorders>
            <w:vAlign w:val="center"/>
          </w:tcPr>
          <w:p w14:paraId="5495DA5D" w14:textId="77777777" w:rsidR="008C28B1" w:rsidRPr="00CD7DDE" w:rsidRDefault="008C28B1" w:rsidP="008C28B1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34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vAlign w:val="center"/>
          </w:tcPr>
          <w:p w14:paraId="13E6F675" w14:textId="0941D8F0" w:rsidR="008C28B1" w:rsidRDefault="008C28B1" w:rsidP="008C28B1">
            <w:pPr>
              <w:jc w:val="center"/>
              <w:rPr>
                <w:rFonts w:ascii="Meiryo UI" w:eastAsia="Meiryo UI" w:hAnsi="Meiryo UI"/>
              </w:rPr>
            </w:pPr>
            <w:r w:rsidRPr="00AD4CEB">
              <w:rPr>
                <w:rFonts w:ascii="Meiryo UI" w:eastAsia="Meiryo UI" w:hAnsi="Meiryo UI" w:hint="eastAsia"/>
              </w:rPr>
              <w:t>／</w:t>
            </w:r>
          </w:p>
        </w:tc>
        <w:tc>
          <w:tcPr>
            <w:tcW w:w="822" w:type="dxa"/>
            <w:tcBorders>
              <w:bottom w:val="single" w:sz="24" w:space="0" w:color="000000" w:themeColor="text1"/>
            </w:tcBorders>
            <w:vAlign w:val="center"/>
          </w:tcPr>
          <w:p w14:paraId="1E89A3B9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822" w:type="dxa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15AB30C" w14:textId="77777777" w:rsidR="008C28B1" w:rsidRPr="00CD7DDE" w:rsidRDefault="008C28B1" w:rsidP="008C28B1">
            <w:pPr>
              <w:jc w:val="right"/>
              <w:rPr>
                <w:rFonts w:ascii="Meiryo UI" w:eastAsia="Meiryo UI" w:hAnsi="Meiryo UI"/>
              </w:rPr>
            </w:pPr>
          </w:p>
        </w:tc>
      </w:tr>
    </w:tbl>
    <w:p w14:paraId="39E76FA8" w14:textId="77777777" w:rsidR="00CD7DDE" w:rsidRDefault="00CD7DDE"/>
    <w:sectPr w:rsidR="00CD7DDE" w:rsidSect="00D90402">
      <w:pgSz w:w="5103" w:h="12587" w:code="74"/>
      <w:pgMar w:top="907" w:right="340" w:bottom="284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E5985" w14:textId="77777777" w:rsidR="006C5674" w:rsidRDefault="006C5674" w:rsidP="007F0094">
      <w:r>
        <w:separator/>
      </w:r>
    </w:p>
  </w:endnote>
  <w:endnote w:type="continuationSeparator" w:id="0">
    <w:p w14:paraId="063B83AF" w14:textId="77777777" w:rsidR="006C5674" w:rsidRDefault="006C5674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330AF" w14:textId="77777777" w:rsidR="006C5674" w:rsidRDefault="006C5674" w:rsidP="007F0094">
      <w:r>
        <w:separator/>
      </w:r>
    </w:p>
  </w:footnote>
  <w:footnote w:type="continuationSeparator" w:id="0">
    <w:p w14:paraId="4802BA2A" w14:textId="77777777" w:rsidR="006C5674" w:rsidRDefault="006C5674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0E710C"/>
    <w:rsid w:val="001270E2"/>
    <w:rsid w:val="0014404C"/>
    <w:rsid w:val="00161A32"/>
    <w:rsid w:val="00171F9B"/>
    <w:rsid w:val="001935C5"/>
    <w:rsid w:val="00193F7F"/>
    <w:rsid w:val="001A678C"/>
    <w:rsid w:val="001B108C"/>
    <w:rsid w:val="001D074D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2F7CC7"/>
    <w:rsid w:val="00314D2C"/>
    <w:rsid w:val="00334A0F"/>
    <w:rsid w:val="00347920"/>
    <w:rsid w:val="003A1953"/>
    <w:rsid w:val="00441873"/>
    <w:rsid w:val="004B2E81"/>
    <w:rsid w:val="004D6BE0"/>
    <w:rsid w:val="005064C2"/>
    <w:rsid w:val="00526B44"/>
    <w:rsid w:val="00590F32"/>
    <w:rsid w:val="0059176D"/>
    <w:rsid w:val="005C203A"/>
    <w:rsid w:val="005E788D"/>
    <w:rsid w:val="005F6BA8"/>
    <w:rsid w:val="0060496F"/>
    <w:rsid w:val="006104DD"/>
    <w:rsid w:val="00640C9B"/>
    <w:rsid w:val="00640DD5"/>
    <w:rsid w:val="00640F2B"/>
    <w:rsid w:val="0066267E"/>
    <w:rsid w:val="00680C51"/>
    <w:rsid w:val="00682AD6"/>
    <w:rsid w:val="006A16EB"/>
    <w:rsid w:val="006A79F3"/>
    <w:rsid w:val="006C5674"/>
    <w:rsid w:val="006D4A99"/>
    <w:rsid w:val="006F2DFA"/>
    <w:rsid w:val="0073423B"/>
    <w:rsid w:val="00757A15"/>
    <w:rsid w:val="007701C3"/>
    <w:rsid w:val="00773640"/>
    <w:rsid w:val="007935CB"/>
    <w:rsid w:val="007B1C7A"/>
    <w:rsid w:val="007C68DA"/>
    <w:rsid w:val="007F0094"/>
    <w:rsid w:val="00804209"/>
    <w:rsid w:val="008072F6"/>
    <w:rsid w:val="00841647"/>
    <w:rsid w:val="00845688"/>
    <w:rsid w:val="008B28A9"/>
    <w:rsid w:val="008C28B1"/>
    <w:rsid w:val="00901233"/>
    <w:rsid w:val="00912ECC"/>
    <w:rsid w:val="00926595"/>
    <w:rsid w:val="0093324A"/>
    <w:rsid w:val="00975416"/>
    <w:rsid w:val="009E7F95"/>
    <w:rsid w:val="00A27D4C"/>
    <w:rsid w:val="00A609FB"/>
    <w:rsid w:val="00A67A4D"/>
    <w:rsid w:val="00A93D64"/>
    <w:rsid w:val="00AE2194"/>
    <w:rsid w:val="00B6653B"/>
    <w:rsid w:val="00B80D8F"/>
    <w:rsid w:val="00B848B2"/>
    <w:rsid w:val="00BA2454"/>
    <w:rsid w:val="00BB3530"/>
    <w:rsid w:val="00BD38AD"/>
    <w:rsid w:val="00BE156A"/>
    <w:rsid w:val="00C004C3"/>
    <w:rsid w:val="00C042B6"/>
    <w:rsid w:val="00C211A6"/>
    <w:rsid w:val="00C647C4"/>
    <w:rsid w:val="00C71AC6"/>
    <w:rsid w:val="00C801DB"/>
    <w:rsid w:val="00C96309"/>
    <w:rsid w:val="00CA08C4"/>
    <w:rsid w:val="00CB58FF"/>
    <w:rsid w:val="00CD7DDE"/>
    <w:rsid w:val="00CE08E9"/>
    <w:rsid w:val="00D055DF"/>
    <w:rsid w:val="00D3092B"/>
    <w:rsid w:val="00D368D3"/>
    <w:rsid w:val="00D90402"/>
    <w:rsid w:val="00DB3D69"/>
    <w:rsid w:val="00E01176"/>
    <w:rsid w:val="00E0467B"/>
    <w:rsid w:val="00E11CB9"/>
    <w:rsid w:val="00E34D0E"/>
    <w:rsid w:val="00E528A3"/>
    <w:rsid w:val="00E60952"/>
    <w:rsid w:val="00E95656"/>
    <w:rsid w:val="00EE7B41"/>
    <w:rsid w:val="00F10991"/>
    <w:rsid w:val="00F6193E"/>
    <w:rsid w:val="00F806C7"/>
    <w:rsid w:val="00F82BAC"/>
    <w:rsid w:val="00FC341E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76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無料でダウンロードできるテンプレート</vt:lpstr>
      <vt:lpstr/>
    </vt:vector>
  </TitlesOfParts>
  <Manager>template.usefulhp.com</Manager>
  <Company>Microsoft Corporation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>封筒</dc:subject>
  <cp:keywords/>
  <cp:lastModifiedBy>k in</cp:lastModifiedBy>
  <cp:revision>31</cp:revision>
  <cp:lastPrinted>2024-11-04T01:03:00Z</cp:lastPrinted>
  <dcterms:created xsi:type="dcterms:W3CDTF">2022-01-09T11:40:00Z</dcterms:created>
  <dcterms:modified xsi:type="dcterms:W3CDTF">2024-11-04T01:05:00Z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